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1080"/>
        <w:gridCol w:w="1800"/>
        <w:gridCol w:w="900"/>
        <w:gridCol w:w="900"/>
        <w:gridCol w:w="900"/>
        <w:gridCol w:w="1260"/>
        <w:gridCol w:w="2445"/>
      </w:tblGrid>
      <w:tr w:rsidR="00A22902" w:rsidTr="00AE50E4">
        <w:trPr>
          <w:trHeight w:val="880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Pr="00AE50E4" w:rsidRDefault="00A22902" w:rsidP="00D5169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r w:rsidRPr="00AE50E4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AE50E4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AE50E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级</w:t>
            </w:r>
            <w:r w:rsidRPr="00AE50E4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AE50E4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AE50E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专业</w:t>
            </w:r>
            <w:r w:rsidRPr="00AE50E4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Pr="00AE50E4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班家庭经济困难学生评议结果汇总表</w:t>
            </w:r>
          </w:p>
        </w:tc>
      </w:tr>
      <w:tr w:rsidR="00A22902" w:rsidTr="00AE50E4">
        <w:trPr>
          <w:trHeight w:val="525"/>
        </w:trPr>
        <w:tc>
          <w:tcPr>
            <w:tcW w:w="9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班级人数：</w:t>
            </w:r>
            <w:r w:rsidRPr="00747AFB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人，认定困难学生人数：</w:t>
            </w:r>
            <w:r w:rsidRPr="00747AFB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人（特殊困难：</w:t>
            </w:r>
            <w:r w:rsidRPr="00747AFB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 w:rsidRPr="00747AFB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人，困难：</w:t>
            </w:r>
            <w:r w:rsidRPr="00747AFB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人，一般困难</w:t>
            </w:r>
            <w:r w:rsidRPr="00747AFB"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人）</w:t>
            </w:r>
          </w:p>
        </w:tc>
      </w:tr>
      <w:tr w:rsidR="00A22902" w:rsidTr="00AE50E4">
        <w:trPr>
          <w:trHeight w:val="16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Pr="00747AFB" w:rsidRDefault="00A22902" w:rsidP="00D516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 w:rsidRPr="00747AF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Pr="00747AFB" w:rsidRDefault="00A22902" w:rsidP="00D5169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47AFB">
              <w:rPr>
                <w:rFonts w:ascii="宋体" w:hAnsi="宋体" w:cs="宋体" w:hint="eastAsia"/>
                <w:bCs/>
                <w:kern w:val="0"/>
                <w:sz w:val="24"/>
              </w:rPr>
              <w:t>经济测评得分×</w:t>
            </w:r>
            <w:r w:rsidRPr="00747AFB">
              <w:rPr>
                <w:rFonts w:ascii="宋体" w:hAnsi="宋体" w:cs="宋体"/>
                <w:bCs/>
                <w:kern w:val="0"/>
                <w:sz w:val="24"/>
              </w:rPr>
              <w:t>60%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Pr="00747AFB" w:rsidRDefault="00A22902" w:rsidP="00D5169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747AFB">
              <w:rPr>
                <w:rFonts w:ascii="宋体" w:hAnsi="宋体" w:cs="宋体" w:hint="eastAsia"/>
                <w:bCs/>
                <w:kern w:val="0"/>
                <w:sz w:val="24"/>
              </w:rPr>
              <w:t>民主评议得分×</w:t>
            </w:r>
            <w:r w:rsidRPr="00747AFB">
              <w:rPr>
                <w:rFonts w:ascii="宋体" w:hAnsi="宋体" w:cs="宋体"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747AFB">
              <w:rPr>
                <w:rFonts w:ascii="宋体" w:hAnsi="宋体" w:cs="宋体" w:hint="eastAsia"/>
                <w:bCs/>
                <w:kern w:val="0"/>
                <w:sz w:val="24"/>
              </w:rPr>
              <w:t>总分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认定结果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 w:rsidRPr="0050296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特殊困难需备注</w:t>
            </w:r>
            <w:r w:rsidRPr="00747A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747AF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 w:rsidRPr="00747A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建档立卡贫困家庭学生；</w:t>
            </w:r>
            <w:r w:rsidRPr="00747AF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 w:rsidRPr="00747A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城乡最低生活保障家庭学生；</w:t>
            </w:r>
            <w:r w:rsidRPr="00747AF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 w:rsidRPr="00747A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城乡特困供养学生；</w:t>
            </w:r>
            <w:r w:rsidRPr="00747AF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 w:rsidRPr="00747A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孤儿；</w:t>
            </w:r>
            <w:r w:rsidRPr="00747AF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</w:t>
            </w:r>
            <w:r w:rsidRPr="00747A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重点困境儿童；</w:t>
            </w:r>
            <w:r w:rsidRPr="00747AF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6.</w:t>
            </w:r>
            <w:r w:rsidRPr="00747A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烈士子女；</w:t>
            </w:r>
            <w:r w:rsidRPr="00747AF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7.</w:t>
            </w:r>
            <w:r w:rsidRPr="00747A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家庭经济困难的残疾学生及残疾人子女；</w:t>
            </w:r>
            <w:r w:rsidRPr="00747AF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8.</w:t>
            </w:r>
            <w:r w:rsidRPr="00747A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其他原因）</w:t>
            </w: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53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公示日期</w:t>
            </w:r>
          </w:p>
        </w:tc>
        <w:tc>
          <w:tcPr>
            <w:tcW w:w="8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403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公示形式</w:t>
            </w:r>
          </w:p>
        </w:tc>
        <w:tc>
          <w:tcPr>
            <w:tcW w:w="8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val="624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F21DA2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评议小组</w:t>
            </w:r>
          </w:p>
          <w:p w:rsidR="00A22902" w:rsidRDefault="00A22902" w:rsidP="00F21DA2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组长签字</w:t>
            </w:r>
          </w:p>
        </w:tc>
        <w:tc>
          <w:tcPr>
            <w:tcW w:w="820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F21DA2">
        <w:trPr>
          <w:trHeight w:hRule="exact" w:val="576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AE50E4">
            <w:pPr>
              <w:spacing w:line="240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20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22902" w:rsidTr="00AE50E4">
        <w:trPr>
          <w:trHeight w:hRule="exact" w:val="1853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AE50E4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评议小组</w:t>
            </w:r>
          </w:p>
          <w:p w:rsidR="00A22902" w:rsidRDefault="00A22902" w:rsidP="00AE50E4">
            <w:pPr>
              <w:spacing w:line="240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成员签字</w:t>
            </w:r>
          </w:p>
        </w:tc>
        <w:tc>
          <w:tcPr>
            <w:tcW w:w="8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2902" w:rsidRDefault="00A22902" w:rsidP="00D51695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A22902" w:rsidRPr="00AE50E4" w:rsidRDefault="00A22902" w:rsidP="00AE50E4"/>
    <w:sectPr w:rsidR="00A22902" w:rsidRPr="00AE50E4" w:rsidSect="00AE50E4">
      <w:pgSz w:w="11906" w:h="16838"/>
      <w:pgMar w:top="1077" w:right="1440" w:bottom="107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6740B8"/>
    <w:rsid w:val="0008587F"/>
    <w:rsid w:val="00157A0C"/>
    <w:rsid w:val="001E2E51"/>
    <w:rsid w:val="003B000F"/>
    <w:rsid w:val="00502967"/>
    <w:rsid w:val="00572FAE"/>
    <w:rsid w:val="00747AFB"/>
    <w:rsid w:val="009D5040"/>
    <w:rsid w:val="00A22902"/>
    <w:rsid w:val="00AE50E4"/>
    <w:rsid w:val="00C52488"/>
    <w:rsid w:val="00D51695"/>
    <w:rsid w:val="00DB4FFA"/>
    <w:rsid w:val="00E55A48"/>
    <w:rsid w:val="00F21DA2"/>
    <w:rsid w:val="00FE11B9"/>
    <w:rsid w:val="091F4BA5"/>
    <w:rsid w:val="10CA4838"/>
    <w:rsid w:val="20322320"/>
    <w:rsid w:val="2338136C"/>
    <w:rsid w:val="2E6740B8"/>
    <w:rsid w:val="3E161329"/>
    <w:rsid w:val="5D5F4129"/>
    <w:rsid w:val="6AA3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4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57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</cp:revision>
  <dcterms:created xsi:type="dcterms:W3CDTF">2016-09-17T12:04:00Z</dcterms:created>
  <dcterms:modified xsi:type="dcterms:W3CDTF">2019-10-16T06:21:00Z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